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6E" w:rsidRPr="00E3691D" w:rsidRDefault="0013466E" w:rsidP="00E95E79">
      <w:pPr>
        <w:pStyle w:val="76Ch6"/>
        <w:ind w:left="4819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економіки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br/>
        <w:t>09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березня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2023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1243</w:t>
      </w:r>
    </w:p>
    <w:p w:rsidR="0013466E" w:rsidRPr="00E3691D" w:rsidRDefault="0013466E" w:rsidP="00E95E79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ФОРМА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16</w:t>
      </w:r>
    </w:p>
    <w:p w:rsidR="0013466E" w:rsidRPr="00E3691D" w:rsidRDefault="0013466E" w:rsidP="00E95E79">
      <w:pPr>
        <w:pStyle w:val="Ch63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</w:t>
      </w:r>
    </w:p>
    <w:p w:rsidR="0013466E" w:rsidRPr="00E3691D" w:rsidRDefault="0013466E" w:rsidP="0086130A">
      <w:pPr>
        <w:pStyle w:val="Ch63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</w:t>
      </w:r>
    </w:p>
    <w:p w:rsidR="0013466E" w:rsidRPr="0086130A" w:rsidRDefault="0013466E" w:rsidP="0086130A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6130A">
        <w:rPr>
          <w:rFonts w:ascii="Times New Roman" w:hAnsi="Times New Roman" w:cs="Times New Roman"/>
          <w:w w:val="100"/>
          <w:sz w:val="20"/>
          <w:szCs w:val="20"/>
        </w:rPr>
        <w:t>(найменування органу державного нагляду (контролю), його місцезнаходження,</w:t>
      </w:r>
      <w:r w:rsidRPr="0086130A">
        <w:rPr>
          <w:rFonts w:ascii="Times New Roman" w:hAnsi="Times New Roman" w:cs="Times New Roman"/>
          <w:w w:val="100"/>
          <w:sz w:val="20"/>
          <w:szCs w:val="20"/>
        </w:rPr>
        <w:br/>
        <w:t>номер телефону та адреса електронної пошти)</w:t>
      </w:r>
    </w:p>
    <w:p w:rsidR="0013466E" w:rsidRPr="00E3691D" w:rsidRDefault="0013466E" w:rsidP="00E95E79">
      <w:pPr>
        <w:pStyle w:val="Ch61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Припис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скасування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наказу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(розпорядження)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роботодавця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br/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усунення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порушень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законодавства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працю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br/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призупинення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трудового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договору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___________________</w:t>
      </w:r>
    </w:p>
    <w:p w:rsidR="0013466E" w:rsidRPr="00E3691D" w:rsidRDefault="0013466E" w:rsidP="00E95E79">
      <w:pPr>
        <w:pStyle w:val="Ch6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___________________________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13466E" w:rsidRPr="0086130A" w:rsidRDefault="0013466E" w:rsidP="002851CA">
      <w:pPr>
        <w:pStyle w:val="StrokeCh6"/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</w:t>
      </w:r>
      <w:r w:rsidRPr="0086130A">
        <w:rPr>
          <w:rFonts w:ascii="Times New Roman" w:hAnsi="Times New Roman" w:cs="Times New Roman"/>
          <w:w w:val="100"/>
          <w:sz w:val="20"/>
          <w:szCs w:val="20"/>
        </w:rPr>
        <w:t>(місце складення)</w:t>
      </w:r>
    </w:p>
    <w:p w:rsidR="0013466E" w:rsidRPr="00E3691D" w:rsidRDefault="0013466E" w:rsidP="00E95E79">
      <w:pPr>
        <w:pStyle w:val="Ch63"/>
        <w:spacing w:before="170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Мною,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_________________________________________________________________________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13466E" w:rsidRPr="0086130A" w:rsidRDefault="0013466E" w:rsidP="0086130A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6130A">
        <w:rPr>
          <w:rFonts w:ascii="Times New Roman" w:hAnsi="Times New Roman" w:cs="Times New Roman"/>
          <w:w w:val="100"/>
          <w:sz w:val="20"/>
          <w:szCs w:val="20"/>
        </w:rPr>
        <w:t>(посада, власне ім’я та прізвище, посадової особи, яка склала припис)</w:t>
      </w:r>
    </w:p>
    <w:p w:rsidR="0013466E" w:rsidRPr="00E3691D" w:rsidRDefault="0013466E" w:rsidP="00E95E7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</w:t>
      </w:r>
    </w:p>
    <w:p w:rsidR="0013466E" w:rsidRPr="00E3691D" w:rsidRDefault="0013466E" w:rsidP="00E95E79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підставі: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звернення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працівника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звернення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профспілки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дорученням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працівника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(необхідне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відмітити)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статті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13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Закону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«Про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організацію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трудових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відносин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умовах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воєнного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стану»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проведено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аналіз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документів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інформації,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наданих</w:t>
      </w:r>
    </w:p>
    <w:p w:rsidR="0013466E" w:rsidRPr="00E3691D" w:rsidRDefault="0013466E" w:rsidP="00E95E79">
      <w:pPr>
        <w:pStyle w:val="Ch63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</w:t>
      </w:r>
    </w:p>
    <w:p w:rsidR="0013466E" w:rsidRPr="0086130A" w:rsidRDefault="0013466E" w:rsidP="00E95E7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6130A">
        <w:rPr>
          <w:rFonts w:ascii="Times New Roman" w:hAnsi="Times New Roman" w:cs="Times New Roman"/>
          <w:w w:val="100"/>
          <w:sz w:val="20"/>
          <w:szCs w:val="20"/>
        </w:rPr>
        <w:t xml:space="preserve">(повне найменування юридичної особи/фізичної особи </w:t>
      </w:r>
      <w:r>
        <w:rPr>
          <w:rFonts w:ascii="Times New Roman" w:hAnsi="Times New Roman" w:cs="Times New Roman"/>
          <w:w w:val="100"/>
          <w:sz w:val="20"/>
          <w:szCs w:val="20"/>
        </w:rPr>
        <w:t>-</w:t>
      </w:r>
      <w:r w:rsidRPr="0086130A">
        <w:rPr>
          <w:rFonts w:ascii="Times New Roman" w:hAnsi="Times New Roman" w:cs="Times New Roman"/>
          <w:w w:val="100"/>
          <w:sz w:val="20"/>
          <w:szCs w:val="20"/>
        </w:rPr>
        <w:t xml:space="preserve"> підприємця)</w:t>
      </w:r>
    </w:p>
    <w:p w:rsidR="0013466E" w:rsidRPr="00E3691D" w:rsidRDefault="0013466E" w:rsidP="00E95E7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</w:t>
      </w:r>
    </w:p>
    <w:p w:rsidR="0013466E" w:rsidRPr="00E3691D" w:rsidRDefault="0013466E" w:rsidP="00E95E79">
      <w:pPr>
        <w:pStyle w:val="Ch64"/>
        <w:spacing w:before="227" w:after="0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ЗАГАЛЬНИЙ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ОПИС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ОБСТАВИН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ВИВЧЕННЯ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ПИТАННЯ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br/>
        <w:t>ПРИЗУПИНЕННЯ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ТРУДОВОГО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ДОГОВОРУ</w:t>
      </w:r>
    </w:p>
    <w:p w:rsidR="0013466E" w:rsidRPr="00E3691D" w:rsidRDefault="0013466E" w:rsidP="00E95E7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</w:t>
      </w:r>
    </w:p>
    <w:p w:rsidR="0013466E" w:rsidRPr="00E3691D" w:rsidRDefault="0013466E" w:rsidP="00E95E7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</w:t>
      </w:r>
    </w:p>
    <w:p w:rsidR="0013466E" w:rsidRPr="00E3691D" w:rsidRDefault="0013466E" w:rsidP="00E95E7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</w:t>
      </w:r>
    </w:p>
    <w:p w:rsidR="0013466E" w:rsidRPr="00E3691D" w:rsidRDefault="0013466E" w:rsidP="00E95E7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</w:t>
      </w:r>
    </w:p>
    <w:p w:rsidR="0013466E" w:rsidRPr="00E3691D" w:rsidRDefault="0013466E" w:rsidP="00E95E79">
      <w:pPr>
        <w:pStyle w:val="Ch6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із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встановленням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порушення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вимог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законодавства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працю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частині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призупинення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трудового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договору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вимог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частини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третьої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статті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13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Закону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«Про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організацію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трудових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відносин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умовах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воєнного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стану»</w:t>
      </w:r>
    </w:p>
    <w:p w:rsidR="0013466E" w:rsidRPr="00E3691D" w:rsidRDefault="0013466E" w:rsidP="00E95E79">
      <w:pPr>
        <w:pStyle w:val="Ch63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ЗОБОВ’ЯЗУЮ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</w:t>
      </w:r>
    </w:p>
    <w:p w:rsidR="0013466E" w:rsidRPr="0086130A" w:rsidRDefault="0013466E" w:rsidP="0086130A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</w:t>
      </w:r>
      <w:r w:rsidRPr="0086130A">
        <w:rPr>
          <w:rFonts w:ascii="Times New Roman" w:hAnsi="Times New Roman" w:cs="Times New Roman"/>
          <w:w w:val="100"/>
          <w:sz w:val="20"/>
          <w:szCs w:val="20"/>
        </w:rPr>
        <w:t>(найменування юридичної особи / фізичної особи, яка використовує найману працю)</w:t>
      </w:r>
    </w:p>
    <w:p w:rsidR="0013466E" w:rsidRPr="00E3691D" w:rsidRDefault="0013466E" w:rsidP="00E95E79">
      <w:pPr>
        <w:pStyle w:val="Ch63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скасувати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(розпорядження)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</w:t>
      </w:r>
    </w:p>
    <w:p w:rsidR="0013466E" w:rsidRPr="0086130A" w:rsidRDefault="0013466E" w:rsidP="002851CA">
      <w:pPr>
        <w:pStyle w:val="StrokeCh6"/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ab/>
      </w:r>
      <w:r w:rsidRPr="0086130A">
        <w:rPr>
          <w:rFonts w:ascii="Times New Roman" w:hAnsi="Times New Roman" w:cs="Times New Roman"/>
          <w:w w:val="100"/>
          <w:sz w:val="20"/>
          <w:szCs w:val="20"/>
        </w:rPr>
        <w:t>(реквізити наказу)</w:t>
      </w:r>
    </w:p>
    <w:p w:rsidR="0013466E" w:rsidRPr="00E3691D" w:rsidRDefault="0013466E" w:rsidP="00E95E79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усунути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порушення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законодавства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працю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шляхом:</w:t>
      </w:r>
    </w:p>
    <w:p w:rsidR="0013466E" w:rsidRPr="00E3691D" w:rsidRDefault="0013466E" w:rsidP="00E95E79">
      <w:pPr>
        <w:pStyle w:val="Ch63"/>
        <w:spacing w:before="11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________________________________________________________________________________</w:t>
      </w:r>
    </w:p>
    <w:p w:rsidR="0013466E" w:rsidRPr="00E3691D" w:rsidRDefault="0013466E" w:rsidP="00E95E79">
      <w:pPr>
        <w:pStyle w:val="Ch63"/>
        <w:spacing w:before="11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________________________________________________________________________________</w:t>
      </w:r>
    </w:p>
    <w:p w:rsidR="0013466E" w:rsidRPr="00E3691D" w:rsidRDefault="0013466E" w:rsidP="00E95E79">
      <w:pPr>
        <w:pStyle w:val="Ch63"/>
        <w:spacing w:before="11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________________________________________________________________________________</w:t>
      </w:r>
    </w:p>
    <w:p w:rsidR="0013466E" w:rsidRPr="00E3691D" w:rsidRDefault="0013466E" w:rsidP="00E95E79">
      <w:pPr>
        <w:pStyle w:val="Ch6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абзацу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першого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частини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третьої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статті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13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Закону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«Про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організацію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трудових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відносин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умовах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воєнного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стану»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припис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обов’язковим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протягом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14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календарних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днів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його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отримання.</w:t>
      </w:r>
    </w:p>
    <w:p w:rsidR="0013466E" w:rsidRPr="00E3691D" w:rsidRDefault="0013466E" w:rsidP="00E95E79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цього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припису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протягом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10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календарних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днів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після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закінчення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строку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його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виконання,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передбаченого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абзацом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першим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частини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третьої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статті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13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Закону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«Про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організацію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трудових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відносин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умовах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воєнного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стану»,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надати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письмове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повідомлення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із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долученням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копій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первинних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документів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підписом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роботодавця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до</w:t>
      </w:r>
    </w:p>
    <w:p w:rsidR="0013466E" w:rsidRPr="00E3691D" w:rsidRDefault="0013466E" w:rsidP="00E95E7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</w:p>
    <w:p w:rsidR="0013466E" w:rsidRPr="0086130A" w:rsidRDefault="0013466E" w:rsidP="00E95E7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6130A">
        <w:rPr>
          <w:rFonts w:ascii="Times New Roman" w:hAnsi="Times New Roman" w:cs="Times New Roman"/>
          <w:w w:val="100"/>
          <w:sz w:val="20"/>
          <w:szCs w:val="20"/>
        </w:rPr>
        <w:t>(найменування органу державного нагляду (контролю), його місцезнаходження,</w:t>
      </w:r>
      <w:r w:rsidRPr="0086130A">
        <w:rPr>
          <w:rFonts w:ascii="Times New Roman" w:hAnsi="Times New Roman" w:cs="Times New Roman"/>
          <w:w w:val="100"/>
          <w:sz w:val="20"/>
          <w:szCs w:val="20"/>
        </w:rPr>
        <w:br/>
        <w:t>номер телефону та адреса електронної пошти)</w:t>
      </w:r>
    </w:p>
    <w:p w:rsidR="0013466E" w:rsidRDefault="0013466E" w:rsidP="00E95E79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13466E" w:rsidRPr="00E3691D" w:rsidRDefault="0013466E" w:rsidP="00E95E79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Згідно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абзацом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третім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частини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першої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статті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13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Закону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«Про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організацію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трудових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відносин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умовах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воєнного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стану»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припис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може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бути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оскаржений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протягом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10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календарних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днів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судовому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порядку.</w:t>
      </w:r>
    </w:p>
    <w:p w:rsidR="0013466E" w:rsidRDefault="0013466E" w:rsidP="00E95E79">
      <w:pPr>
        <w:pStyle w:val="Ch6"/>
        <w:spacing w:before="113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3691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Посадова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E3691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особа</w:t>
      </w:r>
    </w:p>
    <w:p w:rsidR="0013466E" w:rsidRPr="00E3691D" w:rsidRDefault="0013466E" w:rsidP="00E95E79">
      <w:pPr>
        <w:pStyle w:val="Ch6"/>
        <w:spacing w:before="113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657"/>
        <w:gridCol w:w="2380"/>
        <w:gridCol w:w="3897"/>
      </w:tblGrid>
      <w:tr w:rsidR="0013466E" w:rsidRPr="00E3691D" w:rsidTr="0086130A">
        <w:trPr>
          <w:trHeight w:val="60"/>
        </w:trPr>
        <w:tc>
          <w:tcPr>
            <w:tcW w:w="1765" w:type="pct"/>
            <w:tcMar>
              <w:top w:w="113" w:type="dxa"/>
              <w:left w:w="0" w:type="dxa"/>
              <w:bottom w:w="68" w:type="dxa"/>
              <w:right w:w="57" w:type="dxa"/>
            </w:tcMar>
          </w:tcPr>
          <w:p w:rsidR="0013466E" w:rsidRPr="00E3691D" w:rsidRDefault="0013466E" w:rsidP="00F573BF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691D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</w:t>
            </w:r>
          </w:p>
          <w:p w:rsidR="0013466E" w:rsidRPr="00E3691D" w:rsidRDefault="0013466E" w:rsidP="00F573B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130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471" w:type="pct"/>
            <w:tcMar>
              <w:top w:w="113" w:type="dxa"/>
              <w:left w:w="170" w:type="dxa"/>
              <w:bottom w:w="68" w:type="dxa"/>
              <w:right w:w="170" w:type="dxa"/>
            </w:tcMar>
          </w:tcPr>
          <w:p w:rsidR="0013466E" w:rsidRPr="00E3691D" w:rsidRDefault="0013466E" w:rsidP="00F573BF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691D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</w:p>
          <w:p w:rsidR="0013466E" w:rsidRPr="00E3691D" w:rsidRDefault="0013466E" w:rsidP="00F573B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130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765" w:type="pct"/>
            <w:tcMar>
              <w:top w:w="113" w:type="dxa"/>
              <w:left w:w="57" w:type="dxa"/>
              <w:bottom w:w="68" w:type="dxa"/>
              <w:right w:w="0" w:type="dxa"/>
            </w:tcMar>
          </w:tcPr>
          <w:p w:rsidR="0013466E" w:rsidRPr="00E3691D" w:rsidRDefault="0013466E" w:rsidP="00F573BF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691D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</w:t>
            </w:r>
          </w:p>
          <w:p w:rsidR="0013466E" w:rsidRPr="00E3691D" w:rsidRDefault="0013466E" w:rsidP="00F573B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130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 прізвище)</w:t>
            </w:r>
          </w:p>
        </w:tc>
      </w:tr>
    </w:tbl>
    <w:p w:rsidR="0013466E" w:rsidRPr="00E3691D" w:rsidRDefault="0013466E" w:rsidP="00E95E79">
      <w:pPr>
        <w:pStyle w:val="Ch6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:rsidR="0013466E" w:rsidRPr="00E3691D" w:rsidRDefault="0013466E" w:rsidP="00E95E79">
      <w:pPr>
        <w:pStyle w:val="Ch6"/>
        <w:ind w:firstLine="0"/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</w:pPr>
      <w:r w:rsidRPr="00E3691D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Припис</w:t>
      </w:r>
      <w:r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 xml:space="preserve"> </w:t>
      </w:r>
      <w:r w:rsidRPr="00E3691D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складено</w:t>
      </w:r>
      <w:r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 xml:space="preserve"> </w:t>
      </w:r>
      <w:r w:rsidRPr="00E3691D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у</w:t>
      </w:r>
      <w:r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 xml:space="preserve"> </w:t>
      </w:r>
      <w:r w:rsidRPr="00E3691D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_____</w:t>
      </w:r>
      <w:r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 xml:space="preserve"> </w:t>
      </w:r>
      <w:r w:rsidRPr="00E3691D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примірниках.</w:t>
      </w:r>
    </w:p>
    <w:p w:rsidR="0013466E" w:rsidRDefault="0013466E" w:rsidP="00E95E79">
      <w:pPr>
        <w:pStyle w:val="Ch6"/>
        <w:spacing w:before="170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3691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Один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E3691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примірник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E3691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отримав(ла)</w:t>
      </w:r>
    </w:p>
    <w:p w:rsidR="0013466E" w:rsidRPr="00E3691D" w:rsidRDefault="0013466E" w:rsidP="00E95E79">
      <w:pPr>
        <w:pStyle w:val="Ch6"/>
        <w:spacing w:before="170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777"/>
        <w:gridCol w:w="2778"/>
        <w:gridCol w:w="3360"/>
      </w:tblGrid>
      <w:tr w:rsidR="0013466E" w:rsidRPr="00E3691D" w:rsidTr="0086130A">
        <w:trPr>
          <w:trHeight w:val="60"/>
        </w:trPr>
        <w:tc>
          <w:tcPr>
            <w:tcW w:w="1765" w:type="pct"/>
            <w:tcMar>
              <w:top w:w="113" w:type="dxa"/>
              <w:left w:w="0" w:type="dxa"/>
              <w:bottom w:w="68" w:type="dxa"/>
              <w:right w:w="57" w:type="dxa"/>
            </w:tcMar>
          </w:tcPr>
          <w:p w:rsidR="0013466E" w:rsidRPr="00E3691D" w:rsidRDefault="0013466E" w:rsidP="00F573BF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691D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</w:t>
            </w:r>
          </w:p>
          <w:p w:rsidR="0013466E" w:rsidRPr="00E3691D" w:rsidRDefault="0013466E" w:rsidP="00F573B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13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(власне ім’я та прізвище </w:t>
            </w:r>
            <w:r w:rsidRPr="0086130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представника юридичної особи / </w:t>
            </w:r>
            <w:r w:rsidRPr="0086130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фізичної особи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-</w:t>
            </w:r>
            <w:r w:rsidRPr="008613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підприємця)</w:t>
            </w:r>
          </w:p>
        </w:tc>
        <w:tc>
          <w:tcPr>
            <w:tcW w:w="1471" w:type="pct"/>
            <w:tcMar>
              <w:top w:w="113" w:type="dxa"/>
              <w:left w:w="170" w:type="dxa"/>
              <w:bottom w:w="68" w:type="dxa"/>
              <w:right w:w="170" w:type="dxa"/>
            </w:tcMar>
          </w:tcPr>
          <w:p w:rsidR="0013466E" w:rsidRPr="00E3691D" w:rsidRDefault="0013466E" w:rsidP="00F573BF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691D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</w:p>
          <w:p w:rsidR="0013466E" w:rsidRPr="00E3691D" w:rsidRDefault="0013466E" w:rsidP="00F573B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130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765" w:type="pct"/>
            <w:tcMar>
              <w:top w:w="113" w:type="dxa"/>
              <w:left w:w="57" w:type="dxa"/>
              <w:bottom w:w="68" w:type="dxa"/>
              <w:right w:w="0" w:type="dxa"/>
            </w:tcMar>
          </w:tcPr>
          <w:p w:rsidR="0013466E" w:rsidRPr="00E3691D" w:rsidRDefault="0013466E" w:rsidP="00F573BF">
            <w:pPr>
              <w:pStyle w:val="Ch6"/>
              <w:ind w:firstLine="0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691D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«____»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3691D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3691D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3691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</w:p>
        </w:tc>
      </w:tr>
    </w:tbl>
    <w:p w:rsidR="0013466E" w:rsidRPr="00E3691D" w:rsidRDefault="0013466E" w:rsidP="00E95E79">
      <w:pPr>
        <w:pStyle w:val="Ch6"/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</w:pPr>
    </w:p>
    <w:p w:rsidR="0013466E" w:rsidRPr="00E3691D" w:rsidRDefault="0013466E" w:rsidP="00E95E79">
      <w:pPr>
        <w:pStyle w:val="Ch63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Надіслано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рекомендованим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листом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13466E" w:rsidRPr="00E3691D" w:rsidRDefault="0013466E" w:rsidP="00E95E79">
      <w:pPr>
        <w:pStyle w:val="Ch63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вручення/невручення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відмову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отримання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поштового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відправлення,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отримана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результатами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відстеження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поштового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відправлення: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ab/>
        <w:t>.</w:t>
      </w:r>
    </w:p>
    <w:p w:rsidR="0013466E" w:rsidRPr="00E3691D" w:rsidRDefault="0013466E" w:rsidP="00E95E79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Відмітка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припису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13466E" w:rsidRPr="00E3691D" w:rsidRDefault="0013466E" w:rsidP="00E95E79">
      <w:pPr>
        <w:pStyle w:val="Ch6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_________________________________________________.</w:t>
      </w:r>
    </w:p>
    <w:p w:rsidR="0013466E" w:rsidRPr="00E3691D" w:rsidRDefault="0013466E" w:rsidP="00F8643A">
      <w:pPr>
        <w:pStyle w:val="Ch60"/>
        <w:spacing w:before="170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E3691D">
        <w:rPr>
          <w:rFonts w:ascii="Times New Roman" w:hAnsi="Times New Roman" w:cs="Times New Roman"/>
          <w:w w:val="100"/>
          <w:sz w:val="24"/>
          <w:szCs w:val="24"/>
        </w:rPr>
        <w:t>Директор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департаменту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br/>
        <w:t>праці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зайнятості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ab/>
        <w:t>Роман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691D">
        <w:rPr>
          <w:rFonts w:ascii="Times New Roman" w:hAnsi="Times New Roman" w:cs="Times New Roman"/>
          <w:w w:val="100"/>
          <w:sz w:val="24"/>
          <w:szCs w:val="24"/>
        </w:rPr>
        <w:t>ПОКЛОНСЬКИЙ</w:t>
      </w:r>
    </w:p>
    <w:p w:rsidR="0013466E" w:rsidRDefault="0013466E"/>
    <w:sectPr w:rsidR="0013466E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E79"/>
    <w:rsid w:val="0013466E"/>
    <w:rsid w:val="002851CA"/>
    <w:rsid w:val="002A5D4D"/>
    <w:rsid w:val="006533B7"/>
    <w:rsid w:val="006A3942"/>
    <w:rsid w:val="0086130A"/>
    <w:rsid w:val="008C6232"/>
    <w:rsid w:val="0097020C"/>
    <w:rsid w:val="009A473B"/>
    <w:rsid w:val="00E3691D"/>
    <w:rsid w:val="00E95E79"/>
    <w:rsid w:val="00F573BF"/>
    <w:rsid w:val="00F8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79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Normal"/>
    <w:uiPriority w:val="99"/>
    <w:rsid w:val="00E95E7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Normal"/>
    <w:next w:val="Normal"/>
    <w:uiPriority w:val="99"/>
    <w:rsid w:val="00E95E79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Normal"/>
    <w:uiPriority w:val="99"/>
    <w:rsid w:val="00E95E79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Normal"/>
    <w:uiPriority w:val="99"/>
    <w:rsid w:val="00E95E7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Форма (Ch_6 Міністерства)"/>
    <w:basedOn w:val="Normal"/>
    <w:uiPriority w:val="99"/>
    <w:rsid w:val="00E95E7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27" w:after="0" w:line="257" w:lineRule="auto"/>
      <w:ind w:left="4819"/>
      <w:jc w:val="right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E95E7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Normal"/>
    <w:uiPriority w:val="99"/>
    <w:rsid w:val="00E95E79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Ch64">
    <w:name w:val="Простой подзаголовок (Ch_6 Міністерства)"/>
    <w:basedOn w:val="Normal"/>
    <w:uiPriority w:val="99"/>
    <w:rsid w:val="00E95E7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</w:rPr>
  </w:style>
  <w:style w:type="character" w:customStyle="1" w:styleId="Bold">
    <w:name w:val="Bold"/>
    <w:uiPriority w:val="99"/>
    <w:rsid w:val="00E95E79"/>
    <w:rPr>
      <w:b/>
      <w:u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664</Words>
  <Characters>3789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2023-05-26T01:39:00Z</dcterms:created>
  <dcterms:modified xsi:type="dcterms:W3CDTF">2023-05-26T11:58:00Z</dcterms:modified>
</cp:coreProperties>
</file>